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halls-creek-profile"/>
    <w:p>
      <w:pPr>
        <w:pStyle w:val="Heading1"/>
      </w:pPr>
      <w:r>
        <w:t xml:space="preserve">Halls Creek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133,046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Halls Creek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Halls Creek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$50,163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1118 - Ex-Tropical Cyclone Lincoln and associated flooding in Western Australia (19-25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1013 - Tropical Low and Associated Flooding in the Kimberley Region (1-4 February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2024-11-14T23:48:14Z</dcterms:created>
  <dcterms:modified xsi:type="dcterms:W3CDTF">2024-11-14T23:48:14Z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